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u w:val="none" w:color="00000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安顺市人民医院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2018年公开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岗位一览表</w:t>
      </w:r>
    </w:p>
    <w:bookmarkEnd w:id="0"/>
    <w:tbl>
      <w:tblPr>
        <w:tblStyle w:val="5"/>
        <w:tblpPr w:leftFromText="180" w:rightFromText="180" w:vertAnchor="text" w:horzAnchor="page" w:tblpX="1393" w:tblpY="301"/>
        <w:tblOverlap w:val="never"/>
        <w:tblW w:w="14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019"/>
        <w:gridCol w:w="2016"/>
        <w:gridCol w:w="819"/>
        <w:gridCol w:w="3195"/>
        <w:gridCol w:w="348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 数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岗位要求的其他资格条件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全日制普通高校本科（学士学位）及以上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从事临床诊疗工作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有住院医师规范化培训合格证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从事医院审计工作</w:t>
            </w:r>
          </w:p>
        </w:tc>
        <w:tc>
          <w:tcPr>
            <w:tcW w:w="3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从事医院药事管理工作</w:t>
            </w:r>
          </w:p>
        </w:tc>
        <w:tc>
          <w:tcPr>
            <w:tcW w:w="3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从事口腔颌面外科临床诊疗工作</w:t>
            </w:r>
          </w:p>
        </w:tc>
        <w:tc>
          <w:tcPr>
            <w:tcW w:w="3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从事麻醉工作</w:t>
            </w:r>
          </w:p>
        </w:tc>
        <w:tc>
          <w:tcPr>
            <w:tcW w:w="3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从事工会、团委工作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临床医学（不含皮肤性病学）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全日制普通高校研究生（硕士学位）及以上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临床及医技诊疗工作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087"/>
        </w:tabs>
        <w:ind w:firstLine="240" w:firstLineChars="100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咨询电话：安顺市人民医院组织人事科 0851-33325522</w:t>
      </w:r>
    </w:p>
    <w:p>
      <w:pPr>
        <w:tabs>
          <w:tab w:val="left" w:pos="1087"/>
        </w:tabs>
        <w:ind w:firstLine="240" w:firstLineChars="100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3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D2DC6"/>
    <w:rsid w:val="331D2D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2018-04-16T08:10:00Z</dcterms:created>
  <dc:creator>专拔老虎牙</dc:creator>
  <cp:lastModifiedBy>专拔老虎牙</cp:lastModifiedBy>
  <dcterms:modified xsi:type="dcterms:W3CDTF">2018-04-16T08:12:21Z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