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</w:p>
    <w:p>
      <w:pPr>
        <w:pStyle w:val="3"/>
        <w:spacing w:after="0"/>
        <w:jc w:val="center"/>
        <w:rPr>
          <w:rFonts w:eastAsia="方正小标宋简体" w:cs="Times New Roman"/>
          <w:b/>
          <w:bCs/>
          <w:color w:val="000000"/>
          <w:sz w:val="36"/>
          <w:szCs w:val="36"/>
        </w:rPr>
      </w:pPr>
      <w:r>
        <w:rPr>
          <w:rFonts w:hint="eastAsia" w:eastAsia="方正小标宋简体" w:cs="方正小标宋简体"/>
          <w:b/>
          <w:bCs/>
          <w:color w:val="000000"/>
          <w:sz w:val="36"/>
          <w:szCs w:val="36"/>
        </w:rPr>
        <w:t>大方县中医医院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2019</w:t>
      </w:r>
      <w:r>
        <w:rPr>
          <w:rFonts w:hint="eastAsia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年面向社会</w:t>
      </w:r>
      <w:r>
        <w:rPr>
          <w:rFonts w:hint="eastAsia" w:eastAsia="方正小标宋简体" w:cs="方正小标宋简体"/>
          <w:b/>
          <w:bCs/>
          <w:color w:val="000000"/>
          <w:sz w:val="36"/>
          <w:szCs w:val="36"/>
        </w:rPr>
        <w:t>公开招聘</w:t>
      </w:r>
      <w:r>
        <w:rPr>
          <w:rFonts w:hint="eastAsia" w:eastAsia="方正小标宋简体" w:cs="方正小标宋简体"/>
          <w:b/>
          <w:bCs/>
          <w:color w:val="000000"/>
          <w:sz w:val="36"/>
          <w:szCs w:val="36"/>
          <w:lang w:eastAsia="zh-CN"/>
        </w:rPr>
        <w:t>检验</w:t>
      </w:r>
      <w:r>
        <w:rPr>
          <w:rFonts w:hint="eastAsia" w:eastAsia="方正小标宋简体" w:cs="方正小标宋简体"/>
          <w:b/>
          <w:bCs/>
          <w:color w:val="000000"/>
          <w:sz w:val="36"/>
          <w:szCs w:val="36"/>
        </w:rPr>
        <w:t>人员职位表</w:t>
      </w:r>
    </w:p>
    <w:tbl>
      <w:tblPr>
        <w:tblStyle w:val="7"/>
        <w:tblW w:w="12719" w:type="dxa"/>
        <w:jc w:val="center"/>
        <w:tblInd w:w="-1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742"/>
        <w:gridCol w:w="1436"/>
        <w:gridCol w:w="574"/>
        <w:gridCol w:w="545"/>
        <w:gridCol w:w="1308"/>
        <w:gridCol w:w="1979"/>
        <w:gridCol w:w="5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10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单位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4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单位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143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职位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7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职位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54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招聘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30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学历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19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专业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502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招聘资格条件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10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大方县中医医院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01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检验师</w:t>
            </w:r>
          </w:p>
        </w:tc>
        <w:tc>
          <w:tcPr>
            <w:tcW w:w="57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0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及以上学历</w:t>
            </w:r>
          </w:p>
        </w:tc>
        <w:tc>
          <w:tcPr>
            <w:tcW w:w="19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医学检验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医学检验技术</w:t>
            </w:r>
          </w:p>
        </w:tc>
        <w:tc>
          <w:tcPr>
            <w:tcW w:w="502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必须具有医学检验专业技术资格证。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5047615</wp:posOffset>
              </wp:positionH>
              <wp:positionV relativeFrom="paragraph">
                <wp:posOffset>-370840</wp:posOffset>
              </wp:positionV>
              <wp:extent cx="47371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71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7.45pt;margin-top:-29.2pt;height:21.2pt;width:37.3pt;mso-position-horizontal-relative:margin;z-index:251658240;mso-width-relative:page;mso-height-relative:page;" filled="f" stroked="f" coordsize="21600,21600" o:gfxdata="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vk5HNsAAAAL&#10;AQAADwAAAAAAAAABACAAAAAiAAAAZHJzL2Rvd25yZXYueG1sUEsBAhQAFAAAAAgAh07iQLgmKCAZ&#10;AgAAEwQAAA4AAAAAAAAAAQAgAAAAKg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62844"/>
    <w:rsid w:val="00006547"/>
    <w:rsid w:val="00165055"/>
    <w:rsid w:val="00241CA7"/>
    <w:rsid w:val="007848A9"/>
    <w:rsid w:val="00E71101"/>
    <w:rsid w:val="011C383C"/>
    <w:rsid w:val="01347FCF"/>
    <w:rsid w:val="01E97B7B"/>
    <w:rsid w:val="01FE06E1"/>
    <w:rsid w:val="020E67D7"/>
    <w:rsid w:val="02613146"/>
    <w:rsid w:val="026C6CB0"/>
    <w:rsid w:val="02F44029"/>
    <w:rsid w:val="04435F88"/>
    <w:rsid w:val="04904CAA"/>
    <w:rsid w:val="052269DB"/>
    <w:rsid w:val="06241E47"/>
    <w:rsid w:val="064A5536"/>
    <w:rsid w:val="070E31E1"/>
    <w:rsid w:val="07DB70E5"/>
    <w:rsid w:val="09067493"/>
    <w:rsid w:val="09153475"/>
    <w:rsid w:val="097335AC"/>
    <w:rsid w:val="09791227"/>
    <w:rsid w:val="09BC49D8"/>
    <w:rsid w:val="09FD3D76"/>
    <w:rsid w:val="0A8A59B9"/>
    <w:rsid w:val="0A976E39"/>
    <w:rsid w:val="0AB16695"/>
    <w:rsid w:val="0ADB6C08"/>
    <w:rsid w:val="0B0916D9"/>
    <w:rsid w:val="0B0D4FF2"/>
    <w:rsid w:val="0B0D71C4"/>
    <w:rsid w:val="0B2C596A"/>
    <w:rsid w:val="0B3124B7"/>
    <w:rsid w:val="0B4D6781"/>
    <w:rsid w:val="0B693786"/>
    <w:rsid w:val="0B6F4F23"/>
    <w:rsid w:val="0B9476CE"/>
    <w:rsid w:val="0C1F2012"/>
    <w:rsid w:val="0C676620"/>
    <w:rsid w:val="0CA908EF"/>
    <w:rsid w:val="0D035EF6"/>
    <w:rsid w:val="0D102A44"/>
    <w:rsid w:val="0D2E4C5B"/>
    <w:rsid w:val="0E24083B"/>
    <w:rsid w:val="0F1136BE"/>
    <w:rsid w:val="0F14488D"/>
    <w:rsid w:val="10245C7D"/>
    <w:rsid w:val="1084268B"/>
    <w:rsid w:val="109F089D"/>
    <w:rsid w:val="10D42813"/>
    <w:rsid w:val="11752BB8"/>
    <w:rsid w:val="11AE2258"/>
    <w:rsid w:val="11C04CCF"/>
    <w:rsid w:val="122A2F5C"/>
    <w:rsid w:val="123F4A91"/>
    <w:rsid w:val="12F7264D"/>
    <w:rsid w:val="12F86731"/>
    <w:rsid w:val="130C1948"/>
    <w:rsid w:val="13152A08"/>
    <w:rsid w:val="13EA0BBE"/>
    <w:rsid w:val="140E1993"/>
    <w:rsid w:val="147D22D5"/>
    <w:rsid w:val="14FD486D"/>
    <w:rsid w:val="15363010"/>
    <w:rsid w:val="16334759"/>
    <w:rsid w:val="16D718F7"/>
    <w:rsid w:val="16EA2CD4"/>
    <w:rsid w:val="16FA1CE7"/>
    <w:rsid w:val="17EE04E6"/>
    <w:rsid w:val="18446E46"/>
    <w:rsid w:val="18CA72E1"/>
    <w:rsid w:val="18F85F0A"/>
    <w:rsid w:val="19091B3F"/>
    <w:rsid w:val="193E1EA2"/>
    <w:rsid w:val="195D3E14"/>
    <w:rsid w:val="19AC5D7D"/>
    <w:rsid w:val="19F236AC"/>
    <w:rsid w:val="1AEF3D72"/>
    <w:rsid w:val="1B424D48"/>
    <w:rsid w:val="1C1B3D10"/>
    <w:rsid w:val="1C5E1208"/>
    <w:rsid w:val="1C7C13DD"/>
    <w:rsid w:val="1C9153DA"/>
    <w:rsid w:val="1C970122"/>
    <w:rsid w:val="1CDE6B14"/>
    <w:rsid w:val="1CFF2307"/>
    <w:rsid w:val="1D3F2A75"/>
    <w:rsid w:val="1D5601FF"/>
    <w:rsid w:val="1D810EB2"/>
    <w:rsid w:val="1DA74A2D"/>
    <w:rsid w:val="1DA9248D"/>
    <w:rsid w:val="1DD1240D"/>
    <w:rsid w:val="1DF230E4"/>
    <w:rsid w:val="1E4C5B4C"/>
    <w:rsid w:val="1EDC6E11"/>
    <w:rsid w:val="1F0A6524"/>
    <w:rsid w:val="1FA65DF2"/>
    <w:rsid w:val="1FE44F37"/>
    <w:rsid w:val="206F4933"/>
    <w:rsid w:val="20A551D5"/>
    <w:rsid w:val="20B20921"/>
    <w:rsid w:val="20BA24CE"/>
    <w:rsid w:val="212F6BE5"/>
    <w:rsid w:val="216C3502"/>
    <w:rsid w:val="220811A2"/>
    <w:rsid w:val="22545DE3"/>
    <w:rsid w:val="22613052"/>
    <w:rsid w:val="226F1901"/>
    <w:rsid w:val="22E85D79"/>
    <w:rsid w:val="23030008"/>
    <w:rsid w:val="24C47D97"/>
    <w:rsid w:val="25B24634"/>
    <w:rsid w:val="26D711BB"/>
    <w:rsid w:val="26EB2A3C"/>
    <w:rsid w:val="2793216C"/>
    <w:rsid w:val="28761DFC"/>
    <w:rsid w:val="28F01F7A"/>
    <w:rsid w:val="29284296"/>
    <w:rsid w:val="299E14F9"/>
    <w:rsid w:val="29CA5403"/>
    <w:rsid w:val="29E85C4C"/>
    <w:rsid w:val="2A5C1B82"/>
    <w:rsid w:val="2A966CFF"/>
    <w:rsid w:val="2AC43640"/>
    <w:rsid w:val="2AE84DC6"/>
    <w:rsid w:val="2CEF6DB9"/>
    <w:rsid w:val="2D781F22"/>
    <w:rsid w:val="2DF16F53"/>
    <w:rsid w:val="2F935F78"/>
    <w:rsid w:val="30007BEE"/>
    <w:rsid w:val="30022933"/>
    <w:rsid w:val="300D3C5C"/>
    <w:rsid w:val="30C32FC5"/>
    <w:rsid w:val="31104A10"/>
    <w:rsid w:val="31533012"/>
    <w:rsid w:val="315F7132"/>
    <w:rsid w:val="31BA24C0"/>
    <w:rsid w:val="335E5EEC"/>
    <w:rsid w:val="33741DE7"/>
    <w:rsid w:val="33854488"/>
    <w:rsid w:val="33B711F1"/>
    <w:rsid w:val="33EC19E7"/>
    <w:rsid w:val="34452431"/>
    <w:rsid w:val="346056E8"/>
    <w:rsid w:val="347476E0"/>
    <w:rsid w:val="35403287"/>
    <w:rsid w:val="35B847AF"/>
    <w:rsid w:val="365A14B2"/>
    <w:rsid w:val="36CF7A9E"/>
    <w:rsid w:val="36FA4934"/>
    <w:rsid w:val="370A3BB1"/>
    <w:rsid w:val="37306245"/>
    <w:rsid w:val="389012CB"/>
    <w:rsid w:val="39054A24"/>
    <w:rsid w:val="394259F5"/>
    <w:rsid w:val="39BE0875"/>
    <w:rsid w:val="3B2E4B1A"/>
    <w:rsid w:val="3B397221"/>
    <w:rsid w:val="3BA51538"/>
    <w:rsid w:val="3CB7073F"/>
    <w:rsid w:val="3CCD2C5A"/>
    <w:rsid w:val="3CF57D1E"/>
    <w:rsid w:val="3D0C4F17"/>
    <w:rsid w:val="3D1B5E0C"/>
    <w:rsid w:val="3D201C89"/>
    <w:rsid w:val="3D2D632D"/>
    <w:rsid w:val="3D321A3B"/>
    <w:rsid w:val="3F2400CB"/>
    <w:rsid w:val="3F5914C7"/>
    <w:rsid w:val="3FBD4B99"/>
    <w:rsid w:val="3FC4221F"/>
    <w:rsid w:val="40DF52C8"/>
    <w:rsid w:val="411E49E0"/>
    <w:rsid w:val="41332E9D"/>
    <w:rsid w:val="419136D1"/>
    <w:rsid w:val="42921A3D"/>
    <w:rsid w:val="42A66820"/>
    <w:rsid w:val="43280685"/>
    <w:rsid w:val="43B63C28"/>
    <w:rsid w:val="43D4044C"/>
    <w:rsid w:val="442B6F70"/>
    <w:rsid w:val="446670A8"/>
    <w:rsid w:val="451A4B54"/>
    <w:rsid w:val="452310D0"/>
    <w:rsid w:val="459110D4"/>
    <w:rsid w:val="459860C3"/>
    <w:rsid w:val="45C47122"/>
    <w:rsid w:val="45D22D2E"/>
    <w:rsid w:val="45F15A8D"/>
    <w:rsid w:val="46725CEE"/>
    <w:rsid w:val="46A2578D"/>
    <w:rsid w:val="46B36A9F"/>
    <w:rsid w:val="46E13DAF"/>
    <w:rsid w:val="46FF7DF4"/>
    <w:rsid w:val="470A7563"/>
    <w:rsid w:val="472A36BA"/>
    <w:rsid w:val="476134D5"/>
    <w:rsid w:val="479C5A68"/>
    <w:rsid w:val="48534F44"/>
    <w:rsid w:val="48F25AEA"/>
    <w:rsid w:val="4949132B"/>
    <w:rsid w:val="49A2026F"/>
    <w:rsid w:val="4AA55E33"/>
    <w:rsid w:val="4C5F0E48"/>
    <w:rsid w:val="4CC83DB4"/>
    <w:rsid w:val="4CD0758B"/>
    <w:rsid w:val="4D4C1A4D"/>
    <w:rsid w:val="4D704055"/>
    <w:rsid w:val="4D7B1A86"/>
    <w:rsid w:val="4F0064DE"/>
    <w:rsid w:val="4F6B070A"/>
    <w:rsid w:val="4F9F41FF"/>
    <w:rsid w:val="4FC83B17"/>
    <w:rsid w:val="4FF06A86"/>
    <w:rsid w:val="506337EC"/>
    <w:rsid w:val="50F62844"/>
    <w:rsid w:val="52693A77"/>
    <w:rsid w:val="52725106"/>
    <w:rsid w:val="52AE7441"/>
    <w:rsid w:val="52B9102D"/>
    <w:rsid w:val="52F065C6"/>
    <w:rsid w:val="53751EE3"/>
    <w:rsid w:val="5411360E"/>
    <w:rsid w:val="543A0278"/>
    <w:rsid w:val="545B3B81"/>
    <w:rsid w:val="54941E6C"/>
    <w:rsid w:val="54FD04A2"/>
    <w:rsid w:val="55E21EA5"/>
    <w:rsid w:val="56494A1B"/>
    <w:rsid w:val="578774B2"/>
    <w:rsid w:val="57887190"/>
    <w:rsid w:val="57B341D3"/>
    <w:rsid w:val="57BC02E5"/>
    <w:rsid w:val="57C74A97"/>
    <w:rsid w:val="57F45344"/>
    <w:rsid w:val="58710643"/>
    <w:rsid w:val="58C50E39"/>
    <w:rsid w:val="58CE7BF7"/>
    <w:rsid w:val="58F577D6"/>
    <w:rsid w:val="592477D3"/>
    <w:rsid w:val="594415C2"/>
    <w:rsid w:val="5A324EE9"/>
    <w:rsid w:val="5A3F674F"/>
    <w:rsid w:val="5A4B1BF3"/>
    <w:rsid w:val="5AA02FC4"/>
    <w:rsid w:val="5B76490F"/>
    <w:rsid w:val="5B7B4D56"/>
    <w:rsid w:val="5BD30DAB"/>
    <w:rsid w:val="5BD75DDA"/>
    <w:rsid w:val="5C327FAC"/>
    <w:rsid w:val="5C75044A"/>
    <w:rsid w:val="5C89166C"/>
    <w:rsid w:val="5C9049B0"/>
    <w:rsid w:val="5CAA4E9C"/>
    <w:rsid w:val="5CEA5BF3"/>
    <w:rsid w:val="5CF365ED"/>
    <w:rsid w:val="5D04471F"/>
    <w:rsid w:val="5D412F09"/>
    <w:rsid w:val="5D7C36ED"/>
    <w:rsid w:val="5E2F5C3C"/>
    <w:rsid w:val="5EF9543F"/>
    <w:rsid w:val="5F385569"/>
    <w:rsid w:val="5FBF21C1"/>
    <w:rsid w:val="60F63C61"/>
    <w:rsid w:val="61310F6D"/>
    <w:rsid w:val="61406917"/>
    <w:rsid w:val="61E33EC4"/>
    <w:rsid w:val="62562C6E"/>
    <w:rsid w:val="625A504E"/>
    <w:rsid w:val="62D05036"/>
    <w:rsid w:val="63845D25"/>
    <w:rsid w:val="645521B5"/>
    <w:rsid w:val="64763DB6"/>
    <w:rsid w:val="64A92B2A"/>
    <w:rsid w:val="64F47F19"/>
    <w:rsid w:val="64FC5C3B"/>
    <w:rsid w:val="659C0679"/>
    <w:rsid w:val="65AD058F"/>
    <w:rsid w:val="663B25DF"/>
    <w:rsid w:val="667F79DC"/>
    <w:rsid w:val="6684448D"/>
    <w:rsid w:val="66924715"/>
    <w:rsid w:val="669F233B"/>
    <w:rsid w:val="66A16610"/>
    <w:rsid w:val="67010296"/>
    <w:rsid w:val="67174C5F"/>
    <w:rsid w:val="67744AB2"/>
    <w:rsid w:val="678109B8"/>
    <w:rsid w:val="67C7233B"/>
    <w:rsid w:val="68092D56"/>
    <w:rsid w:val="683A6D77"/>
    <w:rsid w:val="686369C3"/>
    <w:rsid w:val="69871BD8"/>
    <w:rsid w:val="69975D25"/>
    <w:rsid w:val="69EF6228"/>
    <w:rsid w:val="6AB31FBC"/>
    <w:rsid w:val="6AD43BC7"/>
    <w:rsid w:val="6B461EEE"/>
    <w:rsid w:val="6C0455F6"/>
    <w:rsid w:val="6C823181"/>
    <w:rsid w:val="6CB14F7A"/>
    <w:rsid w:val="6CC06431"/>
    <w:rsid w:val="6D044E63"/>
    <w:rsid w:val="6D313800"/>
    <w:rsid w:val="6D384C03"/>
    <w:rsid w:val="6D535020"/>
    <w:rsid w:val="6D762E6D"/>
    <w:rsid w:val="6E1975FC"/>
    <w:rsid w:val="6EDA2B5B"/>
    <w:rsid w:val="6EF226EA"/>
    <w:rsid w:val="6FA2268B"/>
    <w:rsid w:val="6FC62ED0"/>
    <w:rsid w:val="703D1AC2"/>
    <w:rsid w:val="7054275D"/>
    <w:rsid w:val="70741C86"/>
    <w:rsid w:val="708E3B92"/>
    <w:rsid w:val="70ED66AC"/>
    <w:rsid w:val="712657F0"/>
    <w:rsid w:val="71921E86"/>
    <w:rsid w:val="71951298"/>
    <w:rsid w:val="71D33D9B"/>
    <w:rsid w:val="730A7663"/>
    <w:rsid w:val="73310B3F"/>
    <w:rsid w:val="741F5491"/>
    <w:rsid w:val="742F5630"/>
    <w:rsid w:val="74641C1F"/>
    <w:rsid w:val="746F346E"/>
    <w:rsid w:val="754C3F86"/>
    <w:rsid w:val="75764FDB"/>
    <w:rsid w:val="75970378"/>
    <w:rsid w:val="75A027B6"/>
    <w:rsid w:val="75B82295"/>
    <w:rsid w:val="76A45610"/>
    <w:rsid w:val="77194E9C"/>
    <w:rsid w:val="77376BB3"/>
    <w:rsid w:val="77423617"/>
    <w:rsid w:val="77B32A7A"/>
    <w:rsid w:val="780B70CC"/>
    <w:rsid w:val="78426861"/>
    <w:rsid w:val="78907394"/>
    <w:rsid w:val="78D731E0"/>
    <w:rsid w:val="79DE6E53"/>
    <w:rsid w:val="79EE591B"/>
    <w:rsid w:val="7A230B77"/>
    <w:rsid w:val="7A871CA8"/>
    <w:rsid w:val="7AD032AB"/>
    <w:rsid w:val="7B393A5A"/>
    <w:rsid w:val="7BDC0071"/>
    <w:rsid w:val="7CC855B6"/>
    <w:rsid w:val="7E115868"/>
    <w:rsid w:val="7EA0294E"/>
    <w:rsid w:val="7F4600A7"/>
    <w:rsid w:val="7FE1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40654;&#26195;&#25991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190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2018-07-30T01:02:00Z</dcterms:created>
  <dc:creator>泡沫</dc:creator>
  <cp:lastModifiedBy>钊钊</cp:lastModifiedBy>
  <cp:lastPrinted>2019-05-08T07:36:00Z</cp:lastPrinted>
  <dcterms:modified xsi:type="dcterms:W3CDTF">2019-05-17T09:03:28Z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