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大方县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中医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医院</w:t>
      </w:r>
      <w:r>
        <w:rPr>
          <w:rFonts w:hint="eastAsia" w:ascii="宋体" w:hAnsi="宋体" w:eastAsia="宋体" w:cs="宋体"/>
          <w:b/>
          <w:sz w:val="30"/>
          <w:szCs w:val="30"/>
        </w:rPr>
        <w:t>201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30"/>
          <w:szCs w:val="30"/>
        </w:rPr>
        <w:t>年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面向社会公开招聘检验人员</w:t>
      </w:r>
      <w:r>
        <w:rPr>
          <w:rFonts w:hint="eastAsia" w:ascii="宋体" w:hAnsi="宋体" w:eastAsia="宋体" w:cs="宋体"/>
          <w:b/>
          <w:sz w:val="30"/>
          <w:szCs w:val="30"/>
        </w:rPr>
        <w:t>报名表</w:t>
      </w: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900"/>
        <w:gridCol w:w="540"/>
        <w:gridCol w:w="1080"/>
        <w:gridCol w:w="360"/>
        <w:gridCol w:w="1260"/>
        <w:gridCol w:w="1260"/>
        <w:gridCol w:w="54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 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  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    高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    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    业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职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称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联系方式</w:t>
            </w:r>
          </w:p>
        </w:tc>
        <w:tc>
          <w:tcPr>
            <w:tcW w:w="684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电话：                 E-mail: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学习经历（从初中毕业起）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  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  校  名  称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ind w:firstLine="960" w:firstLineChars="4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  中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高  中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  专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  专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  科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临床经历及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实习培训经历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实习、工作、培训单位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岗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900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900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</w:t>
            </w:r>
          </w:p>
          <w:p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</w:t>
            </w:r>
            <w:r>
              <w:rPr>
                <w:rFonts w:hint="eastAsia" w:ascii="仿宋_GB2312" w:hAnsi="仿宋" w:eastAsia="仿宋_GB2312"/>
              </w:rPr>
              <w:t>（请注明工作单位）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828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本人承诺：本人上述填写内容和提供的相关依据真实，符合招聘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方案</w:t>
            </w:r>
            <w:r>
              <w:rPr>
                <w:rFonts w:hint="eastAsia" w:eastAsia="仿宋_GB2312"/>
                <w:b/>
                <w:sz w:val="24"/>
                <w:szCs w:val="32"/>
              </w:rPr>
              <w:t>的报考条件。如有不实，本人自愿放弃聘用资格并承担相应责任。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经本人核对录入的报名信息准确无误</w:t>
            </w:r>
            <w:r>
              <w:rPr>
                <w:rFonts w:hint="eastAsia" w:eastAsia="仿宋_GB2312"/>
                <w:b/>
                <w:sz w:val="24"/>
                <w:szCs w:val="32"/>
              </w:rPr>
              <w:t>。</w:t>
            </w:r>
          </w:p>
          <w:p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报考人（签名）：         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   月   日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</w:t>
            </w:r>
          </w:p>
        </w:tc>
        <w:tc>
          <w:tcPr>
            <w:tcW w:w="900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pStyle w:val="3"/>
        <w:spacing w:after="0"/>
        <w:rPr>
          <w:rFonts w:hint="eastAsia" w:cs="仿宋_GB2312"/>
          <w:color w:val="000000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17" w:charSpace="0"/>
        </w:sectPr>
      </w:pPr>
      <w:r>
        <w:rPr>
          <w:rFonts w:hint="eastAsia" w:ascii="仿宋_GB2312" w:hAnsi="仿宋" w:eastAsia="仿宋_GB2312"/>
        </w:rPr>
        <w:t>注：本表内容须如实填写，如发现弄虚作假，立即取消应聘资格。本表填写完整后请用A4纸打印</w:t>
      </w:r>
    </w:p>
    <w:p>
      <w:pPr>
        <w:pStyle w:val="3"/>
        <w:spacing w:after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spacing w:after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pStyle w:val="3"/>
        <w:spacing w:after="0"/>
        <w:jc w:val="center"/>
        <w:rPr>
          <w:rFonts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eastAsia" w:eastAsia="方正小标宋简体" w:cs="方正小标宋简体"/>
          <w:b/>
          <w:bCs/>
          <w:color w:val="000000"/>
          <w:sz w:val="36"/>
          <w:szCs w:val="36"/>
        </w:rPr>
        <w:t>大方县中医医院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2019</w:t>
      </w:r>
      <w:r>
        <w:rPr>
          <w:rFonts w:hint="eastAsia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年面向社会</w:t>
      </w:r>
      <w:r>
        <w:rPr>
          <w:rFonts w:hint="eastAsia" w:eastAsia="方正小标宋简体" w:cs="方正小标宋简体"/>
          <w:b/>
          <w:bCs/>
          <w:color w:val="000000"/>
          <w:sz w:val="36"/>
          <w:szCs w:val="36"/>
        </w:rPr>
        <w:t>公开招聘</w:t>
      </w:r>
      <w:r>
        <w:rPr>
          <w:rFonts w:hint="eastAsia" w:eastAsia="方正小标宋简体" w:cs="方正小标宋简体"/>
          <w:b/>
          <w:bCs/>
          <w:color w:val="000000"/>
          <w:sz w:val="36"/>
          <w:szCs w:val="36"/>
          <w:lang w:eastAsia="zh-CN"/>
        </w:rPr>
        <w:t>检验</w:t>
      </w:r>
      <w:r>
        <w:rPr>
          <w:rFonts w:hint="eastAsia" w:eastAsia="方正小标宋简体" w:cs="方正小标宋简体"/>
          <w:b/>
          <w:bCs/>
          <w:color w:val="000000"/>
          <w:sz w:val="36"/>
          <w:szCs w:val="36"/>
        </w:rPr>
        <w:t>人员职位表</w:t>
      </w:r>
    </w:p>
    <w:tbl>
      <w:tblPr>
        <w:tblStyle w:val="7"/>
        <w:tblW w:w="12719" w:type="dxa"/>
        <w:jc w:val="center"/>
        <w:tblInd w:w="-1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42"/>
        <w:gridCol w:w="1436"/>
        <w:gridCol w:w="574"/>
        <w:gridCol w:w="545"/>
        <w:gridCol w:w="1308"/>
        <w:gridCol w:w="1979"/>
        <w:gridCol w:w="5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4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职位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职位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5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招聘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3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9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专业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50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招聘资格条件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大方县中医医院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01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检验师</w:t>
            </w:r>
          </w:p>
        </w:tc>
        <w:tc>
          <w:tcPr>
            <w:tcW w:w="57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及以上学历</w:t>
            </w:r>
          </w:p>
        </w:tc>
        <w:tc>
          <w:tcPr>
            <w:tcW w:w="19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医学检验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医学检验技术</w:t>
            </w:r>
          </w:p>
        </w:tc>
        <w:tc>
          <w:tcPr>
            <w:tcW w:w="502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必须具有医学检验专业技术资格证。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5047615</wp:posOffset>
              </wp:positionH>
              <wp:positionV relativeFrom="paragraph">
                <wp:posOffset>-370840</wp:posOffset>
              </wp:positionV>
              <wp:extent cx="47371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45pt;margin-top:-29.2pt;height:21.2pt;width:37.3pt;mso-position-horizontal-relative:margin;z-index:251658240;mso-width-relative:page;mso-height-relative:page;" filled="f" stroked="f" coordsize="21600,21600" o:gfxdata="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vk5HNsAAAAL&#10;AQAADwAAAAAAAAABACAAAAAiAAAAZHJzL2Rvd25yZXYueG1sUEsBAhQAFAAAAAgAh07iQLgmKCAZ&#10;AgAAEwQAAA4AAAAAAAAAAQAgAAAAKg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62844"/>
    <w:rsid w:val="00006547"/>
    <w:rsid w:val="00165055"/>
    <w:rsid w:val="00241CA7"/>
    <w:rsid w:val="007848A9"/>
    <w:rsid w:val="00E71101"/>
    <w:rsid w:val="011C383C"/>
    <w:rsid w:val="01347FCF"/>
    <w:rsid w:val="01E97B7B"/>
    <w:rsid w:val="01FE06E1"/>
    <w:rsid w:val="020E67D7"/>
    <w:rsid w:val="02613146"/>
    <w:rsid w:val="026C6CB0"/>
    <w:rsid w:val="02F44029"/>
    <w:rsid w:val="04435F88"/>
    <w:rsid w:val="04904CAA"/>
    <w:rsid w:val="052269DB"/>
    <w:rsid w:val="06241E47"/>
    <w:rsid w:val="064A5536"/>
    <w:rsid w:val="070E31E1"/>
    <w:rsid w:val="07DB70E5"/>
    <w:rsid w:val="09067493"/>
    <w:rsid w:val="09153475"/>
    <w:rsid w:val="097335AC"/>
    <w:rsid w:val="09791227"/>
    <w:rsid w:val="09BC49D8"/>
    <w:rsid w:val="09FD3D76"/>
    <w:rsid w:val="0A8A59B9"/>
    <w:rsid w:val="0A976E39"/>
    <w:rsid w:val="0AB16695"/>
    <w:rsid w:val="0ADB6C08"/>
    <w:rsid w:val="0B0916D9"/>
    <w:rsid w:val="0B0D4FF2"/>
    <w:rsid w:val="0B0D71C4"/>
    <w:rsid w:val="0B2C596A"/>
    <w:rsid w:val="0B3124B7"/>
    <w:rsid w:val="0B4D6781"/>
    <w:rsid w:val="0B693786"/>
    <w:rsid w:val="0B6F4F23"/>
    <w:rsid w:val="0B9476CE"/>
    <w:rsid w:val="0C1F2012"/>
    <w:rsid w:val="0C676620"/>
    <w:rsid w:val="0CA908EF"/>
    <w:rsid w:val="0D035EF6"/>
    <w:rsid w:val="0D102A44"/>
    <w:rsid w:val="0D2E4C5B"/>
    <w:rsid w:val="0E24083B"/>
    <w:rsid w:val="0F1136BE"/>
    <w:rsid w:val="0F14488D"/>
    <w:rsid w:val="10245C7D"/>
    <w:rsid w:val="1084268B"/>
    <w:rsid w:val="109F089D"/>
    <w:rsid w:val="10D42813"/>
    <w:rsid w:val="11752BB8"/>
    <w:rsid w:val="11AE2258"/>
    <w:rsid w:val="11C04CCF"/>
    <w:rsid w:val="122A2F5C"/>
    <w:rsid w:val="123F4A91"/>
    <w:rsid w:val="12F7264D"/>
    <w:rsid w:val="12F86731"/>
    <w:rsid w:val="130C1948"/>
    <w:rsid w:val="13152A08"/>
    <w:rsid w:val="13EA0BBE"/>
    <w:rsid w:val="140E1993"/>
    <w:rsid w:val="147D22D5"/>
    <w:rsid w:val="14FD486D"/>
    <w:rsid w:val="15363010"/>
    <w:rsid w:val="16334759"/>
    <w:rsid w:val="16D718F7"/>
    <w:rsid w:val="16EA2CD4"/>
    <w:rsid w:val="16FA1CE7"/>
    <w:rsid w:val="17EE04E6"/>
    <w:rsid w:val="18446E46"/>
    <w:rsid w:val="18CA72E1"/>
    <w:rsid w:val="18F85F0A"/>
    <w:rsid w:val="19091B3F"/>
    <w:rsid w:val="193E1EA2"/>
    <w:rsid w:val="195D3E14"/>
    <w:rsid w:val="19AC5D7D"/>
    <w:rsid w:val="19F236AC"/>
    <w:rsid w:val="1AEF3D72"/>
    <w:rsid w:val="1B424D48"/>
    <w:rsid w:val="1C1B3D10"/>
    <w:rsid w:val="1C5E1208"/>
    <w:rsid w:val="1C7C13DD"/>
    <w:rsid w:val="1C9153DA"/>
    <w:rsid w:val="1C970122"/>
    <w:rsid w:val="1CDE6B14"/>
    <w:rsid w:val="1CFF2307"/>
    <w:rsid w:val="1D3F2A75"/>
    <w:rsid w:val="1D5601FF"/>
    <w:rsid w:val="1D810EB2"/>
    <w:rsid w:val="1DA74A2D"/>
    <w:rsid w:val="1DA9248D"/>
    <w:rsid w:val="1DD1240D"/>
    <w:rsid w:val="1DF230E4"/>
    <w:rsid w:val="1E4C5B4C"/>
    <w:rsid w:val="1EDC6E11"/>
    <w:rsid w:val="1F0A6524"/>
    <w:rsid w:val="1FA65DF2"/>
    <w:rsid w:val="1FE44F37"/>
    <w:rsid w:val="206F4933"/>
    <w:rsid w:val="20A551D5"/>
    <w:rsid w:val="20B20921"/>
    <w:rsid w:val="20BA24CE"/>
    <w:rsid w:val="212F6BE5"/>
    <w:rsid w:val="216C3502"/>
    <w:rsid w:val="220811A2"/>
    <w:rsid w:val="22545DE3"/>
    <w:rsid w:val="22613052"/>
    <w:rsid w:val="226F1901"/>
    <w:rsid w:val="22E85D79"/>
    <w:rsid w:val="23030008"/>
    <w:rsid w:val="24C47D97"/>
    <w:rsid w:val="25B24634"/>
    <w:rsid w:val="26D711BB"/>
    <w:rsid w:val="26EB2A3C"/>
    <w:rsid w:val="2793216C"/>
    <w:rsid w:val="28761DFC"/>
    <w:rsid w:val="28F01F7A"/>
    <w:rsid w:val="29284296"/>
    <w:rsid w:val="299E14F9"/>
    <w:rsid w:val="29CA5403"/>
    <w:rsid w:val="29E85C4C"/>
    <w:rsid w:val="2A5C1B82"/>
    <w:rsid w:val="2A966CFF"/>
    <w:rsid w:val="2AC43640"/>
    <w:rsid w:val="2AE84DC6"/>
    <w:rsid w:val="2CEF6DB9"/>
    <w:rsid w:val="2D781F22"/>
    <w:rsid w:val="2DF16F53"/>
    <w:rsid w:val="2F935F78"/>
    <w:rsid w:val="30007BEE"/>
    <w:rsid w:val="30022933"/>
    <w:rsid w:val="300D3C5C"/>
    <w:rsid w:val="30C32FC5"/>
    <w:rsid w:val="31104A10"/>
    <w:rsid w:val="31533012"/>
    <w:rsid w:val="315F7132"/>
    <w:rsid w:val="31BA24C0"/>
    <w:rsid w:val="335E5EEC"/>
    <w:rsid w:val="33741DE7"/>
    <w:rsid w:val="33854488"/>
    <w:rsid w:val="33B711F1"/>
    <w:rsid w:val="33EC19E7"/>
    <w:rsid w:val="34452431"/>
    <w:rsid w:val="346056E8"/>
    <w:rsid w:val="347476E0"/>
    <w:rsid w:val="35403287"/>
    <w:rsid w:val="35B847AF"/>
    <w:rsid w:val="365A14B2"/>
    <w:rsid w:val="36CF7A9E"/>
    <w:rsid w:val="36FA4934"/>
    <w:rsid w:val="370A3BB1"/>
    <w:rsid w:val="37306245"/>
    <w:rsid w:val="389012CB"/>
    <w:rsid w:val="39054A24"/>
    <w:rsid w:val="394259F5"/>
    <w:rsid w:val="39BE0875"/>
    <w:rsid w:val="3B2E4B1A"/>
    <w:rsid w:val="3B397221"/>
    <w:rsid w:val="3BA51538"/>
    <w:rsid w:val="3CB7073F"/>
    <w:rsid w:val="3CCD2C5A"/>
    <w:rsid w:val="3CF57D1E"/>
    <w:rsid w:val="3D0C4F17"/>
    <w:rsid w:val="3D1B5E0C"/>
    <w:rsid w:val="3D201C89"/>
    <w:rsid w:val="3D2D632D"/>
    <w:rsid w:val="3D321A3B"/>
    <w:rsid w:val="3F2400CB"/>
    <w:rsid w:val="3F5914C7"/>
    <w:rsid w:val="3FBD4B99"/>
    <w:rsid w:val="3FC4221F"/>
    <w:rsid w:val="40DF52C8"/>
    <w:rsid w:val="411E49E0"/>
    <w:rsid w:val="41332E9D"/>
    <w:rsid w:val="419136D1"/>
    <w:rsid w:val="42921A3D"/>
    <w:rsid w:val="42A66820"/>
    <w:rsid w:val="43280685"/>
    <w:rsid w:val="43B63C28"/>
    <w:rsid w:val="43D4044C"/>
    <w:rsid w:val="442B6F70"/>
    <w:rsid w:val="446670A8"/>
    <w:rsid w:val="451A4B54"/>
    <w:rsid w:val="452310D0"/>
    <w:rsid w:val="459110D4"/>
    <w:rsid w:val="459860C3"/>
    <w:rsid w:val="45C47122"/>
    <w:rsid w:val="45D22D2E"/>
    <w:rsid w:val="45F15A8D"/>
    <w:rsid w:val="46725CEE"/>
    <w:rsid w:val="46A2578D"/>
    <w:rsid w:val="46B36A9F"/>
    <w:rsid w:val="46E13DAF"/>
    <w:rsid w:val="46FF7DF4"/>
    <w:rsid w:val="470A7563"/>
    <w:rsid w:val="472A36BA"/>
    <w:rsid w:val="476134D5"/>
    <w:rsid w:val="479C5A68"/>
    <w:rsid w:val="48534F44"/>
    <w:rsid w:val="48F25AEA"/>
    <w:rsid w:val="4949132B"/>
    <w:rsid w:val="49A2026F"/>
    <w:rsid w:val="4AA55E33"/>
    <w:rsid w:val="4C5F0E48"/>
    <w:rsid w:val="4CC83DB4"/>
    <w:rsid w:val="4CD0758B"/>
    <w:rsid w:val="4D4C1A4D"/>
    <w:rsid w:val="4D704055"/>
    <w:rsid w:val="4D7B1A86"/>
    <w:rsid w:val="4F0064DE"/>
    <w:rsid w:val="4F6B070A"/>
    <w:rsid w:val="4F9F41FF"/>
    <w:rsid w:val="4FC83B17"/>
    <w:rsid w:val="4FF06A86"/>
    <w:rsid w:val="506337EC"/>
    <w:rsid w:val="50F62844"/>
    <w:rsid w:val="52693A77"/>
    <w:rsid w:val="52725106"/>
    <w:rsid w:val="52AE7441"/>
    <w:rsid w:val="52B9102D"/>
    <w:rsid w:val="52F065C6"/>
    <w:rsid w:val="53751EE3"/>
    <w:rsid w:val="5411360E"/>
    <w:rsid w:val="543A0278"/>
    <w:rsid w:val="545B3B81"/>
    <w:rsid w:val="54941E6C"/>
    <w:rsid w:val="54FD04A2"/>
    <w:rsid w:val="55E21EA5"/>
    <w:rsid w:val="56494A1B"/>
    <w:rsid w:val="578774B2"/>
    <w:rsid w:val="57887190"/>
    <w:rsid w:val="57B341D3"/>
    <w:rsid w:val="57BC02E5"/>
    <w:rsid w:val="57C74A97"/>
    <w:rsid w:val="57F45344"/>
    <w:rsid w:val="58710643"/>
    <w:rsid w:val="58C50E39"/>
    <w:rsid w:val="58CE7BF7"/>
    <w:rsid w:val="58F577D6"/>
    <w:rsid w:val="592477D3"/>
    <w:rsid w:val="594415C2"/>
    <w:rsid w:val="5A324EE9"/>
    <w:rsid w:val="5A3F674F"/>
    <w:rsid w:val="5A4B1BF3"/>
    <w:rsid w:val="5AA02FC4"/>
    <w:rsid w:val="5B76490F"/>
    <w:rsid w:val="5B7B4D56"/>
    <w:rsid w:val="5BD30DAB"/>
    <w:rsid w:val="5BD75DDA"/>
    <w:rsid w:val="5C327FAC"/>
    <w:rsid w:val="5C75044A"/>
    <w:rsid w:val="5C89166C"/>
    <w:rsid w:val="5C9049B0"/>
    <w:rsid w:val="5CAA4E9C"/>
    <w:rsid w:val="5CEA5BF3"/>
    <w:rsid w:val="5CF365ED"/>
    <w:rsid w:val="5D04471F"/>
    <w:rsid w:val="5D412F09"/>
    <w:rsid w:val="5D7C36ED"/>
    <w:rsid w:val="5E2F5C3C"/>
    <w:rsid w:val="5EF9543F"/>
    <w:rsid w:val="5F385569"/>
    <w:rsid w:val="5FBF21C1"/>
    <w:rsid w:val="60F63C61"/>
    <w:rsid w:val="61310F6D"/>
    <w:rsid w:val="61406917"/>
    <w:rsid w:val="61E33EC4"/>
    <w:rsid w:val="62562C6E"/>
    <w:rsid w:val="625A504E"/>
    <w:rsid w:val="62D05036"/>
    <w:rsid w:val="63845D25"/>
    <w:rsid w:val="645521B5"/>
    <w:rsid w:val="64763DB6"/>
    <w:rsid w:val="64A92B2A"/>
    <w:rsid w:val="64F47F19"/>
    <w:rsid w:val="64FC5C3B"/>
    <w:rsid w:val="659C0679"/>
    <w:rsid w:val="65AD058F"/>
    <w:rsid w:val="663B25DF"/>
    <w:rsid w:val="667F79DC"/>
    <w:rsid w:val="6684448D"/>
    <w:rsid w:val="66924715"/>
    <w:rsid w:val="669F233B"/>
    <w:rsid w:val="66A16610"/>
    <w:rsid w:val="67010296"/>
    <w:rsid w:val="67174C5F"/>
    <w:rsid w:val="67744AB2"/>
    <w:rsid w:val="678109B8"/>
    <w:rsid w:val="67C7233B"/>
    <w:rsid w:val="68092D56"/>
    <w:rsid w:val="683A6D77"/>
    <w:rsid w:val="686369C3"/>
    <w:rsid w:val="69871BD8"/>
    <w:rsid w:val="69975D25"/>
    <w:rsid w:val="69EF6228"/>
    <w:rsid w:val="6AB31FBC"/>
    <w:rsid w:val="6AD43BC7"/>
    <w:rsid w:val="6B461EEE"/>
    <w:rsid w:val="6C0455F6"/>
    <w:rsid w:val="6C823181"/>
    <w:rsid w:val="6CB14F7A"/>
    <w:rsid w:val="6CC06431"/>
    <w:rsid w:val="6D313800"/>
    <w:rsid w:val="6D384C03"/>
    <w:rsid w:val="6D535020"/>
    <w:rsid w:val="6D762E6D"/>
    <w:rsid w:val="6E1975FC"/>
    <w:rsid w:val="6EDA2B5B"/>
    <w:rsid w:val="6EF226EA"/>
    <w:rsid w:val="6FA2268B"/>
    <w:rsid w:val="6FC62ED0"/>
    <w:rsid w:val="703D1AC2"/>
    <w:rsid w:val="7054275D"/>
    <w:rsid w:val="70741C86"/>
    <w:rsid w:val="708E3B92"/>
    <w:rsid w:val="70ED66AC"/>
    <w:rsid w:val="712657F0"/>
    <w:rsid w:val="71921E86"/>
    <w:rsid w:val="71951298"/>
    <w:rsid w:val="71D33D9B"/>
    <w:rsid w:val="730A7663"/>
    <w:rsid w:val="73310B3F"/>
    <w:rsid w:val="741F5491"/>
    <w:rsid w:val="742F5630"/>
    <w:rsid w:val="74641C1F"/>
    <w:rsid w:val="746F346E"/>
    <w:rsid w:val="754C3F86"/>
    <w:rsid w:val="75764FDB"/>
    <w:rsid w:val="75970378"/>
    <w:rsid w:val="75A027B6"/>
    <w:rsid w:val="75B82295"/>
    <w:rsid w:val="76A45610"/>
    <w:rsid w:val="77194E9C"/>
    <w:rsid w:val="77376BB3"/>
    <w:rsid w:val="77423617"/>
    <w:rsid w:val="77B32A7A"/>
    <w:rsid w:val="780B70CC"/>
    <w:rsid w:val="78426861"/>
    <w:rsid w:val="78907394"/>
    <w:rsid w:val="78D731E0"/>
    <w:rsid w:val="79DE6E53"/>
    <w:rsid w:val="79EE591B"/>
    <w:rsid w:val="7A230B77"/>
    <w:rsid w:val="7A871CA8"/>
    <w:rsid w:val="7AD032AB"/>
    <w:rsid w:val="7B393A5A"/>
    <w:rsid w:val="7BDC0071"/>
    <w:rsid w:val="7CC855B6"/>
    <w:rsid w:val="7E115868"/>
    <w:rsid w:val="7EA0294E"/>
    <w:rsid w:val="7F4600A7"/>
    <w:rsid w:val="7FE1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40654;&#26195;&#2599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190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2018-07-30T01:02:00Z</dcterms:created>
  <dc:creator>泡沫</dc:creator>
  <cp:lastModifiedBy>钊钊</cp:lastModifiedBy>
  <cp:lastPrinted>2019-05-08T07:36:00Z</cp:lastPrinted>
  <dcterms:modified xsi:type="dcterms:W3CDTF">2019-05-17T09:01:50Z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