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附件二：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单位同意报考证明（示例）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贵阳市教育局：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兹有我单位工作人员ＸＸＸ（XXXX年XX月出生），身份证号ＸＸＸＸＸＸ。报考</w:t>
      </w:r>
      <w:r>
        <w:rPr>
          <w:rFonts w:hint="eastAsia" w:ascii="仿宋_GB2312" w:eastAsia="仿宋_GB2312"/>
          <w:color w:val="000000"/>
          <w:sz w:val="32"/>
          <w:szCs w:val="32"/>
        </w:rPr>
        <w:t>贵阳市2018年统一公开招聘中小学、幼儿园教师XX学校XX岗位</w:t>
      </w:r>
      <w:r>
        <w:rPr>
          <w:rFonts w:hint="eastAsia" w:ascii="仿宋_GB2312" w:eastAsia="仿宋_GB2312"/>
          <w:sz w:val="32"/>
          <w:szCs w:val="32"/>
        </w:rPr>
        <w:t>，我单位同意其报考并承诺如该同志</w:t>
      </w:r>
      <w:r>
        <w:rPr>
          <w:rFonts w:ascii="仿宋_GB2312" w:eastAsia="仿宋_GB2312"/>
          <w:sz w:val="32"/>
          <w:szCs w:val="32"/>
        </w:rPr>
        <w:t>被录用后按有关规定、程序办理人事手续。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我单位为　　　　　（行政机关、事业单位、参公单位、国有企业、私营企业、其他性质单位），该同志为正式工作人员（临时聘用人员），该同志从ＸＸ年ＸＸ月至ＸＸ年ＸＸ月在我单位工作（如考生为在职公务员或参公机关&lt;单位&gt;工作人员，请在括号内注明“XXXX年度招录的公务员”）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单位联系电话：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ＸＸＸ单位（盖章）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ＸＸＸＸ年ＸＸ月ＸＸ日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A0E0B"/>
    <w:rsid w:val="1A5A0E0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2018-09-20T05:45:00Z</dcterms:created>
  <dc:creator>别问是缘是劫</dc:creator>
  <cp:lastModifiedBy>别问是缘是劫</cp:lastModifiedBy>
  <dcterms:modified xsi:type="dcterms:W3CDTF">2018-09-20T05:46:37Z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