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复审地点：资格复审地点及咨询电话见《遵义市2018年面向社会公开招录公务员和人民警察资格复审地点》</w:t>
      </w:r>
    </w:p>
    <w:tbl>
      <w:tblPr>
        <w:tblW w:w="8393" w:type="dxa"/>
        <w:tblInd w:w="0" w:type="dxa"/>
        <w:tblBorders>
          <w:top w:val="single" w:color="E6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708"/>
        <w:gridCol w:w="1581"/>
        <w:gridCol w:w="1504"/>
        <w:gridCol w:w="2940"/>
        <w:gridCol w:w="1262"/>
      </w:tblGrid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93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遵义市2018年面向社会公开招录公务员和人民警察资格复审地点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89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招录单位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资格复审单位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复审地址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市直及垂管单位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遵义市中级人民法院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遵义市中级人民法院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汇川区汇川大道中段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0851-28270906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遵义市统计局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遵义市统计局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汇川区人民路遵义市人民政府6楼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0851-23119225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遵义市卫生和计划生育委员会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遵义市卫生和计划生育委员会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新蒲新区府前路建投大厦3号楼460室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0851-27613068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遵义市发展和改革委员会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遵义市发展和改革委员会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新蒲新区建投大厦一号楼B区625（天鹅湖）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0851-27613413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遵义市城乡规划局直属分局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遵义市城乡规划局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红花岗区大兴路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0851-28250595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遵义市供销合作社联合社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遵义市供销合作社联合社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汇川区厦门路30号市供销社人事教育科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0851-28626765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遵义市市级财政国库支付局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遵义市财政局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汇川区珠海路12号（兴业银行对面）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0851-28237204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遵义强制隔离戒毒所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遵义强制隔离戒毒所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新蒲新区中桥村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0851-28826287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遵义市公安局红花岗分局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遵义市公安局红花岗分局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红花岗区解放路173号7楼政工室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0851-28605678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遵义市公安局汇川分局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遵义市公安局汇川分局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汇川区汇川大道珠江东路汇川公安分局大楼811室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0851-27576604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遵义市公安局播州分局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遵义市公安局播州分局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播州区遵南大道517号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0851-27309046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遵义市红花岗区人民法院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遵义市红花岗区人民法院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红花岗区剑江路347号红花岗区法院511办公室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0851-28446806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中共遵义市红花岗区机构编制委员会办公室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遵义市红花岗区委组织部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红花岗区海尔大道红花岗区政府4楼区委组织部公务员管理科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0851-28434539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0851-28425640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中共遵义市红花岗区委党校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遵义市红花岗区残疾人联合会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遵义市红花岗区水务局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遵义市红花岗区水务局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红花岗区海尔大道剑江路15号（塞纳阳关对面）社保大楼8楼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0851-28222253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遵义市红花岗区林业局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遵义市红花岗区林业局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红花岗区海尔大道南岭公园旁区林业局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0851-28446866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遵义市红花岗区民政局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遵义市红花岗区民政局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红花岗区海尔大道区政府一楼民政局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0851-28433733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遵义市红花岗区第三产业发展办公室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遵义市红花岗区政府办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红花岗区政府海尔大道办公区四楼秘书科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0851-28435101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遵义市红花岗区社会保险事业局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遵义市红花岗区人社局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红花岗区海尔大道剑江路15号（塞纳阳关对面）社保大楼2楼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0851-28427608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遵义市红花岗区综合经济调查队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遵义市红花岗区统计局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红花岗区海尔大道区政府四楼统计局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0851-28438257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遵义市红花岗区就业局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遵义市红花岗区人社局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红花岗区海尔大道剑江路15号（塞纳阳关对面）社保大楼1楼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0851-28832143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遵义市红花岗区供销合作社联合社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遵义市红花岗区供销合作社联合社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红花岗区丁字口湘山路2号红花岗区供销社大楼9楼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0851-28859913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遵义市红花岗区劳动人事争议仲裁院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遵义市红花岗区人社局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红花岗区海尔大道剑江路15号（塞纳阳关对面）社保大楼3楼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0851-28827219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遵义市红花岗区财政国库支付局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遵义市红花岗区财政局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红花岗区中华南路财政局大楼3楼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0851-28427636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遵义市红花岗区档案局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遵义市红花岗区档案局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红花岗区忠庄办幸福村幸福花园档案局2楼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0851-27682325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遵义市红花岗区政务服务中心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遵义市红花岗区政务服务中心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红花岗区海尔大道永生庭瑞苑二楼（红花岗区人民政府政务服务中心综合科）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0851-23180300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遵义市红花岗区市场监督管理局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遵义市红花岗区市场监督管理局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红花岗区中华南路340号下杨家巷前行20米市场监督管理局7楼人事教育科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0851-28825718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遵义市红花岗区司法局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遵义市红花岗区司法局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红花岗区海尔大道嵩山路136号司法局办公楼3楼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0851-28400403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遵义市汇川区人民法院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遵义市汇川区人民法院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汇川区汇川大道法院老大楼418室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0851-28669994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遵义市汇川区人民检察院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遵义市汇川区人民检察院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汇川区汇川大道检察院大楼419室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0851-28669848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遵义市汇川区计划生育协会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汇川区第二行政办公中心224办公室（汇川大道516号计生大楼旁）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0851-28651559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遵义市汇川区社会保险事业局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遵义市汇川区投资促进局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遵义市汇川区所属街道办事处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遵义市汇川区委组织部 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汇川区汇川大道区行政办公中心A108室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0851-28684242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遵义市汇川区团泽镇人民政府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播州区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遵义市播州区人民检察院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播州区人民检察院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播州区龙坑街道605号（播州区检察院政工科）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0851-27681909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中共遵义市播州区委党校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播州区委组织部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播州区南白街道西大街南段53号（区委组织部公务员管理科）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0851-27229976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遵义市播州区国库集中收付中心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播州区人社局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播州区南白街道人民东路197号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（人社局3楼公务员管理科）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0851-27222381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遵义市播州区司法局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遵义市播州区所辖乡镇人民政府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遵义市播州区洪关乡人民政府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遵义市播州区茅栗镇人民政府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遵义市播州区乌江镇人民政府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中共仁怀市委办公室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仁怀市委组织部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仁怀市行政中心5楼组织部公务员管理股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0851-22236679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仁怀市人民法院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仁怀市人民检察院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仁怀市红十字会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仁怀市市级财政国库支付中心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仁怀市六转盘酒检中心后面人社大楼3楼公务员管理股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0851-22317693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仁怀市基层财政管理局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仁怀市供销合作社联合社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仁怀市综合行政执法局第一执法大队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仁怀市茅台镇人民政府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仁怀市合马镇人民政府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仁怀市长岗镇人民政府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仁怀市公安局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仁怀市公安局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仁怀市盐津街道酒都大道公安局主楼A0601政工室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0851-22223290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赤水市人民法院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赤水市人民法院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赤水市桫椤路人民法院政工科（601）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0851-22032026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赤水市老年大学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赤水市离退局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赤水市延安路10号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0851-22821436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赤水市卫生和计划生育局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赤水市卫生和计划生育局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赤水市丹霞大道中段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0851-22829937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赤水市财政局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赤水市财政局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赤水市人民南路342号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0851-22861241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赤水市教育局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赤水市教育局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赤水市公园路215号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0851-22821487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赤水市经济贸易局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赤水市经济贸易局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赤水市人民西路6号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0851-22861653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赤水市发展和改革局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赤水市发展和改革局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赤水市河滨西路竹海苑一号楼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0851-22889058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赤水市市场监督管理局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赤水市市场监督管理局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赤水市人民西路259号（赤水大酒店旁）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0851-22880022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赤水市司法局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赤水市司法局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赤水市红军大道红星小区旁司法局政工科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0851-22861219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赤水市所辖乡镇人民政府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赤水市委组织部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赤水市市府路政府大院市委二楼组织部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0851-22860496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赤水市石堡乡人民政府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赤水市公安局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赤水市公安局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赤水市红军大道中路888号（赤水市公安局局新办公大楼516办公室）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0851-22820012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湄潭县人民法院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湄潭县人民法院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湄潭县湄江街道天文路612号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0851-24255828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湄潭县旅游局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湄潭县旅游局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湄潭县湄江街道茶博会展中心对面游客服务中心三楼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0851-24253178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湄潭县卫生监督所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湄潭县卫生监督所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湄潭县湄江街道浙大南路127号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0851-24230520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湄潭县市场监督管理局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湄潭县市场监督管理局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湄潭县湄江街道双拥路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0851-24224150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湄潭县就业局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湄潭县湄江街道双拥路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0851-24227336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湄潭县公安局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湄潭县公安局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湄潭县湄江街道天文路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0851-24387017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绥阳县人民法院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绥阳县委组织部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绥阳县行政中心五楼组织部公务员管理科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0851-26363191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绥阳县文体广电新闻出版局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绥阳县雅泉大道与红旗西路交汇处,人社局五楼党组会议室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0851-26363062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绥阳县教育局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绥阳县民政局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绥阳县人民政府政务服务中心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绥阳县就业局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绥阳县社会保险事业局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绥阳县国库集中支付管理中心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绥阳县司法局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绥阳县市场监督管理局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绥阳县旺草镇人民政府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绥阳县温泉镇人民政府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绥阳县公安局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中共桐梓县委政法委员会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桐梓县委组织部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桐梓县武胜路县委大院内县委组织部公务员管理科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0851-26626016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桐梓县发展和改革局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桐梓县河滨北路桐梓县人社局三楼公务员管理科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0851-26653262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桐梓县财政局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桐梓县国库集中收付局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桐梓县社会保险事业局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桐梓县就业局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桐梓县羊磴镇人民政府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桐梓县官仓镇人民政府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余庆县子营街道办事处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余庆县白泥镇河滨公园体育馆旁社保局大楼403室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0851-24623388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余庆县白泥镇人民政府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余庆县花山苗族乡人民政府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余庆县公安局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余庆县公安局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余庆县白泥镇府西路35号（河滨公园）公安局大楼516室政工室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0851-24709201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凤冈县社会保险事业局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凤冈县凤鸣大厦5楼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0851-25220388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凤冈县司法局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凤冈县市场监督管理局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凤冈县花坪镇人民政府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凤冈县蜂岩镇人民政府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凤冈县王寨镇人民政府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习水县人民法院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习水县委组织部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习水县杉王街道西城区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0851-22525760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习水县非公有制经济发展侵权投诉中心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习水县财政局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习水县杉王街道西城区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0851-22525003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习水县卫生和计划生育局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习水县发展和改革局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习水县财政国库集中收付中心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习水县供销合作社联合社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习水县卫生监督所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习水县社会保险事业局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习水县档案局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习水县老龄工作委员会办公室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习水县九龙街道办事处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习水县所辖乡镇人民政府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习水县统计局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习水县统计局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习水县杉王街道西城区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0851-22520154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习水县城镇管理监察大队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习水县城管局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习水县东皇街道府东路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0851-22520203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习水县司法局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习水县司法局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习水县九龙街道府西路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0851-22520399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习水县市场监督管理局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习水县市监局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习水县杉王街道西城区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0851-22732521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习水县公安局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习水县公安局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习水县杉王街道西城区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0851-22617309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务川自治县人民法院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务川县委组织部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务川县东升大道行政中心5楼县委组织部公务员管理股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0851-25590409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务川自治县人民检察院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务川自治县总工会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务川自治县交通运输局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务川县人社局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务川县杨村大道县人社局2楼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0851-25627515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务川自治县财政局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务川自治县政务服务中心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务川自治县国库集中收付中心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务川自治县社会保险事业局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务川自治县市场监督管理局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务川自治县司法局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务川仡佬族苗族自治县公安局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正安县水务局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正安县人社局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正安县新县政府旁县人社局3楼录用调配股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0851-26033515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0851-26422997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正安县卫生和计划生育局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正安县劳动就业局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正安县档案局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正安县国库集中支付中心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正安县市场监督管理局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正安县司法局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正安县凤仪街道办事处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正安县小雅镇人民政府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正安县市坪乡人民政府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正安县公安局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正安县公安局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正安县凤仪街道县公安局政工科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0851-26420743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道真县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道真自治县司法局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道真自治县司法局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道真县玉溪镇新城路司法局四楼政工科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0851-25826230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道真自治县市场监督管理局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道真自治县市场监督管理局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道真县玉溪镇尹珍大道市场监督管理局四楼人事教育股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0851-25782331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道真自治县所辖乡镇人民政府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道真自治县人社局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道真县玉溪镇尹珍大道人力资源和社会保障局二楼公务员管理股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0851-23130031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道真仡佬族苗族自治县公安局</w:t>
            </w:r>
          </w:p>
        </w:tc>
        <w:tc>
          <w:tcPr>
            <w:tcW w:w="150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道真自治县公安局</w:t>
            </w:r>
          </w:p>
        </w:tc>
        <w:tc>
          <w:tcPr>
            <w:tcW w:w="2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道真县玉溪镇双佣东路2号公安局四楼政工室</w:t>
            </w:r>
          </w:p>
        </w:tc>
        <w:tc>
          <w:tcPr>
            <w:tcW w:w="12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0851-25778809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08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南部新区</w:t>
            </w: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遵义市南部新区市场监督管理局</w:t>
            </w:r>
          </w:p>
        </w:tc>
        <w:tc>
          <w:tcPr>
            <w:tcW w:w="150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南部新区组织人事处</w:t>
            </w:r>
          </w:p>
        </w:tc>
        <w:tc>
          <w:tcPr>
            <w:tcW w:w="294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南部新区管委会一楼（南关街道忠深大道与和平大道交汇处）</w:t>
            </w:r>
          </w:p>
        </w:tc>
        <w:tc>
          <w:tcPr>
            <w:tcW w:w="126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0851-28401811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遵义市南部新区所属街道办事处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遵义市南部新区龙坑街道办事处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8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遵义市南部新区深溪镇人民政府</w:t>
            </w:r>
          </w:p>
        </w:tc>
        <w:tc>
          <w:tcPr>
            <w:tcW w:w="150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A47EC"/>
    <w:rsid w:val="2F0A47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2018-06-08T00:27:00Z</dcterms:created>
  <dc:creator>ww</dc:creator>
  <cp:lastModifiedBy>ww</cp:lastModifiedBy>
  <dcterms:modified xsi:type="dcterms:W3CDTF">2018-06-08T00:27:51Z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