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附件1：</w:t>
      </w:r>
    </w:p>
    <w:p>
      <w:pPr>
        <w:ind w:firstLine="880" w:firstLineChars="200"/>
        <w:jc w:val="center"/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>2018年高校毕业生就业见习岗位需求信息表</w:t>
      </w:r>
      <w:bookmarkEnd w:id="0"/>
    </w:p>
    <w:p>
      <w:pPr>
        <w:ind w:firstLine="600" w:firstLineChars="200"/>
        <w:jc w:val="left"/>
        <w:rPr>
          <w:rFonts w:hint="eastAsia" w:ascii="方正小标宋简体" w:hAnsi="宋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填报单位：（盖章）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联系人：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电话：</w:t>
      </w:r>
    </w:p>
    <w:tbl>
      <w:tblPr>
        <w:tblStyle w:val="3"/>
        <w:tblpPr w:leftFromText="180" w:rightFromText="180" w:vertAnchor="page" w:horzAnchor="page" w:tblpX="1375" w:tblpY="4270"/>
        <w:tblW w:w="139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120"/>
        <w:gridCol w:w="2095"/>
        <w:gridCol w:w="1125"/>
        <w:gridCol w:w="1260"/>
        <w:gridCol w:w="1665"/>
        <w:gridCol w:w="1860"/>
        <w:gridCol w:w="1410"/>
        <w:gridCol w:w="18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见习人数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学历要求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工作地点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（能否提供食宿）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合计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4F1A"/>
    <w:rsid w:val="0FA530BC"/>
    <w:rsid w:val="37224F1A"/>
    <w:rsid w:val="6AD17F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2018-05-03T03:46:00Z</dcterms:created>
  <dc:creator>jeandee</dc:creator>
  <cp:lastModifiedBy>gll</cp:lastModifiedBy>
  <dcterms:modified xsi:type="dcterms:W3CDTF">2018-05-15T06:48:25Z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